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659271971"/>
        <w:placeholder>
          <w:docPart w:val="88A0D801519D4CF98977A9D02B4F304F"/>
        </w:placeholder>
      </w:sdtPr>
      <w:sdtEndPr/>
      <w:sdtContent>
        <w:p w:rsidR="00C750F0" w:rsidRDefault="00015CD6">
          <w:r>
            <w:t>Briefkopf der Organisation</w:t>
          </w:r>
        </w:p>
      </w:sdtContent>
    </w:sdt>
    <w:sdt>
      <w:sdtPr>
        <w:id w:val="-1632933711"/>
        <w:placeholder>
          <w:docPart w:val="88A0D801519D4CF98977A9D02B4F304F"/>
        </w:placeholder>
      </w:sdtPr>
      <w:sdtEndPr/>
      <w:sdtContent>
        <w:p w:rsidR="00015CD6" w:rsidRDefault="00015CD6">
          <w:r>
            <w:t>Absender-Adresse</w:t>
          </w:r>
        </w:p>
      </w:sdtContent>
    </w:sdt>
    <w:p w:rsidR="00015CD6" w:rsidRDefault="00015CD6"/>
    <w:p w:rsidR="00015CD6" w:rsidRDefault="00015CD6"/>
    <w:p w:rsidR="00015CD6" w:rsidRDefault="00015CD6"/>
    <w:p w:rsidR="00015CD6" w:rsidRDefault="00015CD6"/>
    <w:p w:rsidR="00015CD6" w:rsidRDefault="00015CD6"/>
    <w:p w:rsidR="00015CD6" w:rsidRDefault="00015CD6"/>
    <w:sdt>
      <w:sdtPr>
        <w:id w:val="-1732848613"/>
        <w:placeholder>
          <w:docPart w:val="8388E4DB80B44615BAF422655AFDF8C9"/>
        </w:placeholder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015CD6" w:rsidRDefault="00015CD6" w:rsidP="00015CD6">
          <w:pPr>
            <w:jc w:val="right"/>
          </w:pPr>
          <w:r>
            <w:t>Ort, Datum</w:t>
          </w:r>
        </w:p>
      </w:sdtContent>
    </w:sdt>
    <w:p w:rsidR="00015CD6" w:rsidRDefault="00015CD6" w:rsidP="00015CD6"/>
    <w:p w:rsidR="00015CD6" w:rsidRDefault="00015CD6" w:rsidP="00015CD6"/>
    <w:p w:rsidR="00015CD6" w:rsidRDefault="00015CD6" w:rsidP="00015CD6"/>
    <w:p w:rsidR="00015CD6" w:rsidRPr="00442AA8" w:rsidRDefault="00015CD6" w:rsidP="00015CD6">
      <w:pPr>
        <w:rPr>
          <w:b/>
        </w:rPr>
      </w:pPr>
      <w:r w:rsidRPr="00442AA8">
        <w:rPr>
          <w:b/>
        </w:rPr>
        <w:t xml:space="preserve">Bestätigung der ehrenamtlichen Tätigkeit </w:t>
      </w:r>
    </w:p>
    <w:p w:rsidR="00015CD6" w:rsidRPr="00442AA8" w:rsidRDefault="00015CD6" w:rsidP="00015CD6">
      <w:pPr>
        <w:rPr>
          <w:b/>
        </w:rPr>
      </w:pPr>
      <w:r w:rsidRPr="00442AA8">
        <w:rPr>
          <w:b/>
        </w:rPr>
        <w:t>zur Beantragung eines erweiterten Führungszeugnisses/Kostenbefreiung</w:t>
      </w:r>
    </w:p>
    <w:p w:rsidR="00015CD6" w:rsidRDefault="00015CD6" w:rsidP="00015CD6"/>
    <w:p w:rsidR="00015CD6" w:rsidRDefault="00015CD6" w:rsidP="00015CD6"/>
    <w:p w:rsidR="00015CD6" w:rsidRDefault="00015CD6" w:rsidP="00015CD6">
      <w:r>
        <w:t xml:space="preserve">Hiermit bescheinigen wir, dass Herr/Frau </w:t>
      </w:r>
      <w:sdt>
        <w:sdtPr>
          <w:id w:val="-982621355"/>
          <w:placeholder>
            <w:docPart w:val="88A0D801519D4CF98977A9D02B4F304F"/>
          </w:placeholder>
        </w:sdtPr>
        <w:sdtEndPr/>
        <w:sdtContent>
          <w:r>
            <w:t>Vorname, Name</w:t>
          </w:r>
        </w:sdtContent>
      </w:sdt>
      <w:r>
        <w:t xml:space="preserve"> geb. am </w:t>
      </w:r>
      <w:sdt>
        <w:sdtPr>
          <w:id w:val="376518504"/>
          <w:placeholder>
            <w:docPart w:val="8388E4DB80B44615BAF422655AFDF8C9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Geburtsdatum</w:t>
          </w:r>
        </w:sdtContent>
      </w:sdt>
      <w:r>
        <w:t xml:space="preserve">, für die Evangelische Jugend der Propstei </w:t>
      </w:r>
      <w:sdt>
        <w:sdtPr>
          <w:id w:val="-291749229"/>
          <w:placeholder>
            <w:docPart w:val="88A0D801519D4CF98977A9D02B4F304F"/>
          </w:placeholder>
        </w:sdtPr>
        <w:sdtEndPr/>
        <w:sdtContent>
          <w:r>
            <w:t>Name der Propstei</w:t>
          </w:r>
        </w:sdtContent>
      </w:sdt>
      <w:r>
        <w:t xml:space="preserve"> </w:t>
      </w:r>
      <w:r w:rsidRPr="00015CD6">
        <w:rPr>
          <w:b/>
        </w:rPr>
        <w:t>ohne die Zahlung einer Aufwandsentschädigung ehrenamtlich</w:t>
      </w:r>
      <w:r>
        <w:t xml:space="preserve"> tätig ist oder sein wird. </w:t>
      </w:r>
    </w:p>
    <w:p w:rsidR="00533684" w:rsidRDefault="00533684" w:rsidP="00015CD6"/>
    <w:p w:rsidR="00533684" w:rsidRDefault="00533684" w:rsidP="00015CD6">
      <w:r>
        <w:t>Für die Ausübung einer ehrenamtlichen Tätigkeit wird ein Führungszeugnis nach § 30 a, 31 Bundeszentralregistergesetz benötigt. Die entsprechenden Voraussetzungen liegen vor.</w:t>
      </w:r>
    </w:p>
    <w:p w:rsidR="00533684" w:rsidRDefault="00533684" w:rsidP="00015CD6"/>
    <w:p w:rsidR="00533684" w:rsidRDefault="00533684" w:rsidP="00015CD6">
      <w:r>
        <w:t>Mit freundlichen Grüßen</w:t>
      </w:r>
    </w:p>
    <w:p w:rsidR="00533684" w:rsidRDefault="00533684" w:rsidP="00015CD6"/>
    <w:p w:rsidR="00533684" w:rsidRDefault="00533684" w:rsidP="00015CD6"/>
    <w:p w:rsidR="00533684" w:rsidRDefault="00533684" w:rsidP="00015CD6"/>
    <w:sdt>
      <w:sdtPr>
        <w:id w:val="625973145"/>
        <w:placeholder>
          <w:docPart w:val="88A0D801519D4CF98977A9D02B4F304F"/>
        </w:placeholder>
      </w:sdtPr>
      <w:sdtEndPr/>
      <w:sdtContent>
        <w:p w:rsidR="00533684" w:rsidRDefault="00533684" w:rsidP="00015CD6">
          <w:r>
            <w:t>Name der/des Unterzeichnenden</w:t>
          </w:r>
        </w:p>
      </w:sdtContent>
    </w:sdt>
    <w:sdt>
      <w:sdtPr>
        <w:id w:val="940264927"/>
        <w:placeholder>
          <w:docPart w:val="88A0D801519D4CF98977A9D02B4F304F"/>
        </w:placeholder>
      </w:sdtPr>
      <w:sdtEndPr/>
      <w:sdtContent>
        <w:p w:rsidR="00533684" w:rsidRDefault="00533684" w:rsidP="00015CD6">
          <w:r>
            <w:t>Name der Organisation</w:t>
          </w:r>
        </w:p>
      </w:sdtContent>
    </w:sdt>
    <w:sectPr w:rsidR="005336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58"/>
    <w:rsid w:val="00002C32"/>
    <w:rsid w:val="00003A8C"/>
    <w:rsid w:val="00003D19"/>
    <w:rsid w:val="00007B3C"/>
    <w:rsid w:val="00013318"/>
    <w:rsid w:val="00015CD6"/>
    <w:rsid w:val="00016338"/>
    <w:rsid w:val="00016C47"/>
    <w:rsid w:val="000213E9"/>
    <w:rsid w:val="00035850"/>
    <w:rsid w:val="0003766B"/>
    <w:rsid w:val="0004144F"/>
    <w:rsid w:val="00047C0D"/>
    <w:rsid w:val="00050713"/>
    <w:rsid w:val="00055582"/>
    <w:rsid w:val="000555D2"/>
    <w:rsid w:val="0005604C"/>
    <w:rsid w:val="00056A68"/>
    <w:rsid w:val="00064273"/>
    <w:rsid w:val="00073BF0"/>
    <w:rsid w:val="0007421D"/>
    <w:rsid w:val="000810E6"/>
    <w:rsid w:val="00090769"/>
    <w:rsid w:val="00093EDF"/>
    <w:rsid w:val="00094BFB"/>
    <w:rsid w:val="000A0B17"/>
    <w:rsid w:val="000A1FF1"/>
    <w:rsid w:val="000A5BFD"/>
    <w:rsid w:val="000B3153"/>
    <w:rsid w:val="000B3365"/>
    <w:rsid w:val="000B45E5"/>
    <w:rsid w:val="000B4E84"/>
    <w:rsid w:val="000B58EE"/>
    <w:rsid w:val="000B663A"/>
    <w:rsid w:val="000C74A7"/>
    <w:rsid w:val="000D180E"/>
    <w:rsid w:val="000D23F7"/>
    <w:rsid w:val="000D65D9"/>
    <w:rsid w:val="000E2BFD"/>
    <w:rsid w:val="000E48E4"/>
    <w:rsid w:val="000E6585"/>
    <w:rsid w:val="000E7ED4"/>
    <w:rsid w:val="000F1950"/>
    <w:rsid w:val="000F66AE"/>
    <w:rsid w:val="000F7F82"/>
    <w:rsid w:val="0010133F"/>
    <w:rsid w:val="00103540"/>
    <w:rsid w:val="00103C00"/>
    <w:rsid w:val="00115C3B"/>
    <w:rsid w:val="0012048F"/>
    <w:rsid w:val="00126ECD"/>
    <w:rsid w:val="00132EEE"/>
    <w:rsid w:val="00134872"/>
    <w:rsid w:val="00134C71"/>
    <w:rsid w:val="00135FAB"/>
    <w:rsid w:val="00143296"/>
    <w:rsid w:val="00146452"/>
    <w:rsid w:val="00146BEE"/>
    <w:rsid w:val="00150205"/>
    <w:rsid w:val="0015140B"/>
    <w:rsid w:val="00153C4C"/>
    <w:rsid w:val="001569C8"/>
    <w:rsid w:val="00163AEF"/>
    <w:rsid w:val="00174E51"/>
    <w:rsid w:val="001849EB"/>
    <w:rsid w:val="00187626"/>
    <w:rsid w:val="00187FF5"/>
    <w:rsid w:val="001914BC"/>
    <w:rsid w:val="001917D4"/>
    <w:rsid w:val="0019571B"/>
    <w:rsid w:val="001A66BE"/>
    <w:rsid w:val="001B2DAA"/>
    <w:rsid w:val="001C29C0"/>
    <w:rsid w:val="001C35E0"/>
    <w:rsid w:val="001D050E"/>
    <w:rsid w:val="001E06DF"/>
    <w:rsid w:val="001E17CC"/>
    <w:rsid w:val="001E2078"/>
    <w:rsid w:val="001E4FF6"/>
    <w:rsid w:val="001F14F9"/>
    <w:rsid w:val="002014D9"/>
    <w:rsid w:val="00202853"/>
    <w:rsid w:val="00202BAA"/>
    <w:rsid w:val="00250DBE"/>
    <w:rsid w:val="00263625"/>
    <w:rsid w:val="0027082F"/>
    <w:rsid w:val="0027095C"/>
    <w:rsid w:val="0027254A"/>
    <w:rsid w:val="0027255C"/>
    <w:rsid w:val="00285232"/>
    <w:rsid w:val="0029163C"/>
    <w:rsid w:val="002941AC"/>
    <w:rsid w:val="00297705"/>
    <w:rsid w:val="002A209F"/>
    <w:rsid w:val="002A2983"/>
    <w:rsid w:val="002A3E1E"/>
    <w:rsid w:val="002A6D42"/>
    <w:rsid w:val="002B128B"/>
    <w:rsid w:val="002B2736"/>
    <w:rsid w:val="002C1652"/>
    <w:rsid w:val="002C58FA"/>
    <w:rsid w:val="002D66A9"/>
    <w:rsid w:val="002D7E57"/>
    <w:rsid w:val="002E0925"/>
    <w:rsid w:val="002E15D1"/>
    <w:rsid w:val="002E482B"/>
    <w:rsid w:val="00300236"/>
    <w:rsid w:val="003006E4"/>
    <w:rsid w:val="00304739"/>
    <w:rsid w:val="003108E9"/>
    <w:rsid w:val="0031514B"/>
    <w:rsid w:val="003256F9"/>
    <w:rsid w:val="0032581A"/>
    <w:rsid w:val="00325E75"/>
    <w:rsid w:val="003338BD"/>
    <w:rsid w:val="00334164"/>
    <w:rsid w:val="003341A7"/>
    <w:rsid w:val="00334DA0"/>
    <w:rsid w:val="003370B8"/>
    <w:rsid w:val="00337CC3"/>
    <w:rsid w:val="00343FA7"/>
    <w:rsid w:val="00345ED9"/>
    <w:rsid w:val="0034746A"/>
    <w:rsid w:val="00350115"/>
    <w:rsid w:val="003505C6"/>
    <w:rsid w:val="00350933"/>
    <w:rsid w:val="0035280E"/>
    <w:rsid w:val="00362045"/>
    <w:rsid w:val="00365D37"/>
    <w:rsid w:val="003660AB"/>
    <w:rsid w:val="003752BC"/>
    <w:rsid w:val="003828BC"/>
    <w:rsid w:val="0038404A"/>
    <w:rsid w:val="00385085"/>
    <w:rsid w:val="00385E30"/>
    <w:rsid w:val="0038671C"/>
    <w:rsid w:val="00390BE1"/>
    <w:rsid w:val="00397E63"/>
    <w:rsid w:val="003A383B"/>
    <w:rsid w:val="003A5664"/>
    <w:rsid w:val="003A657F"/>
    <w:rsid w:val="003B08E7"/>
    <w:rsid w:val="003B3DC4"/>
    <w:rsid w:val="003C4FB1"/>
    <w:rsid w:val="003C6533"/>
    <w:rsid w:val="003C7789"/>
    <w:rsid w:val="003D0206"/>
    <w:rsid w:val="003D022B"/>
    <w:rsid w:val="003D02B8"/>
    <w:rsid w:val="003D120D"/>
    <w:rsid w:val="003D5AB7"/>
    <w:rsid w:val="003D7E37"/>
    <w:rsid w:val="003E4479"/>
    <w:rsid w:val="003E54BC"/>
    <w:rsid w:val="003F0DF3"/>
    <w:rsid w:val="003F23B5"/>
    <w:rsid w:val="003F3271"/>
    <w:rsid w:val="00400F29"/>
    <w:rsid w:val="004058EB"/>
    <w:rsid w:val="0041051E"/>
    <w:rsid w:val="00415E5B"/>
    <w:rsid w:val="004171E2"/>
    <w:rsid w:val="00420CF2"/>
    <w:rsid w:val="0042351F"/>
    <w:rsid w:val="0042358A"/>
    <w:rsid w:val="004245E7"/>
    <w:rsid w:val="00424D38"/>
    <w:rsid w:val="00426DAC"/>
    <w:rsid w:val="00426EE8"/>
    <w:rsid w:val="00427752"/>
    <w:rsid w:val="00430FF5"/>
    <w:rsid w:val="00434185"/>
    <w:rsid w:val="00436995"/>
    <w:rsid w:val="00442AA8"/>
    <w:rsid w:val="00442C90"/>
    <w:rsid w:val="0044384C"/>
    <w:rsid w:val="0044605C"/>
    <w:rsid w:val="004633F9"/>
    <w:rsid w:val="00472533"/>
    <w:rsid w:val="0047379C"/>
    <w:rsid w:val="00475758"/>
    <w:rsid w:val="004766ED"/>
    <w:rsid w:val="00477609"/>
    <w:rsid w:val="00481682"/>
    <w:rsid w:val="004865F7"/>
    <w:rsid w:val="0049132D"/>
    <w:rsid w:val="004A1462"/>
    <w:rsid w:val="004A69C0"/>
    <w:rsid w:val="004B03A0"/>
    <w:rsid w:val="004B25DC"/>
    <w:rsid w:val="004B3DCC"/>
    <w:rsid w:val="004B7841"/>
    <w:rsid w:val="004C2BEC"/>
    <w:rsid w:val="004C592C"/>
    <w:rsid w:val="004C73CC"/>
    <w:rsid w:val="004D168B"/>
    <w:rsid w:val="004D54D0"/>
    <w:rsid w:val="004E3FD6"/>
    <w:rsid w:val="004E50C4"/>
    <w:rsid w:val="004F445B"/>
    <w:rsid w:val="00501556"/>
    <w:rsid w:val="00506138"/>
    <w:rsid w:val="0051213F"/>
    <w:rsid w:val="00512B28"/>
    <w:rsid w:val="00517C80"/>
    <w:rsid w:val="00520138"/>
    <w:rsid w:val="00520AF3"/>
    <w:rsid w:val="00526A91"/>
    <w:rsid w:val="00527027"/>
    <w:rsid w:val="00533684"/>
    <w:rsid w:val="0053390E"/>
    <w:rsid w:val="005408B3"/>
    <w:rsid w:val="00540BB8"/>
    <w:rsid w:val="00542E29"/>
    <w:rsid w:val="0054338F"/>
    <w:rsid w:val="00543BE5"/>
    <w:rsid w:val="00544EC0"/>
    <w:rsid w:val="005456BA"/>
    <w:rsid w:val="005520B2"/>
    <w:rsid w:val="00563C44"/>
    <w:rsid w:val="005711F1"/>
    <w:rsid w:val="005772E1"/>
    <w:rsid w:val="00581033"/>
    <w:rsid w:val="005821E3"/>
    <w:rsid w:val="0058791A"/>
    <w:rsid w:val="00591941"/>
    <w:rsid w:val="00593F1F"/>
    <w:rsid w:val="00596ED3"/>
    <w:rsid w:val="0059731A"/>
    <w:rsid w:val="005A057C"/>
    <w:rsid w:val="005A3056"/>
    <w:rsid w:val="005B13AB"/>
    <w:rsid w:val="005B42AC"/>
    <w:rsid w:val="005B5477"/>
    <w:rsid w:val="005C0725"/>
    <w:rsid w:val="005C5A8F"/>
    <w:rsid w:val="005D1A38"/>
    <w:rsid w:val="005D1B03"/>
    <w:rsid w:val="005D1D2D"/>
    <w:rsid w:val="005E0839"/>
    <w:rsid w:val="005E4119"/>
    <w:rsid w:val="005E6D47"/>
    <w:rsid w:val="005F29CB"/>
    <w:rsid w:val="005F2DC3"/>
    <w:rsid w:val="005F3062"/>
    <w:rsid w:val="00601F68"/>
    <w:rsid w:val="006043D5"/>
    <w:rsid w:val="00604F83"/>
    <w:rsid w:val="00612B65"/>
    <w:rsid w:val="0062161F"/>
    <w:rsid w:val="00624D33"/>
    <w:rsid w:val="006324C8"/>
    <w:rsid w:val="00632CAA"/>
    <w:rsid w:val="00633EF6"/>
    <w:rsid w:val="006368E6"/>
    <w:rsid w:val="00640BF0"/>
    <w:rsid w:val="00641761"/>
    <w:rsid w:val="00641F6F"/>
    <w:rsid w:val="00643604"/>
    <w:rsid w:val="00645AAF"/>
    <w:rsid w:val="0064657F"/>
    <w:rsid w:val="006609D3"/>
    <w:rsid w:val="006619D6"/>
    <w:rsid w:val="00664C69"/>
    <w:rsid w:val="00666F4D"/>
    <w:rsid w:val="00672472"/>
    <w:rsid w:val="006729EE"/>
    <w:rsid w:val="00674E5E"/>
    <w:rsid w:val="00676297"/>
    <w:rsid w:val="00677DA2"/>
    <w:rsid w:val="00680F3D"/>
    <w:rsid w:val="00681CC7"/>
    <w:rsid w:val="0068243E"/>
    <w:rsid w:val="00684C25"/>
    <w:rsid w:val="00685017"/>
    <w:rsid w:val="00695DDB"/>
    <w:rsid w:val="00697AEC"/>
    <w:rsid w:val="006A017F"/>
    <w:rsid w:val="006B3F0A"/>
    <w:rsid w:val="006B4385"/>
    <w:rsid w:val="006B7BE8"/>
    <w:rsid w:val="006C47CA"/>
    <w:rsid w:val="006C6032"/>
    <w:rsid w:val="006D0182"/>
    <w:rsid w:val="006D0FBA"/>
    <w:rsid w:val="006D1D96"/>
    <w:rsid w:val="006D20AC"/>
    <w:rsid w:val="006D4CBA"/>
    <w:rsid w:val="006D62CA"/>
    <w:rsid w:val="006E15A9"/>
    <w:rsid w:val="006E1E9F"/>
    <w:rsid w:val="006E6D36"/>
    <w:rsid w:val="006F0A1C"/>
    <w:rsid w:val="006F27B0"/>
    <w:rsid w:val="00703AB0"/>
    <w:rsid w:val="007072E2"/>
    <w:rsid w:val="00711917"/>
    <w:rsid w:val="007206C7"/>
    <w:rsid w:val="00720875"/>
    <w:rsid w:val="00720C06"/>
    <w:rsid w:val="00727B02"/>
    <w:rsid w:val="00741D2F"/>
    <w:rsid w:val="00741F03"/>
    <w:rsid w:val="00745D23"/>
    <w:rsid w:val="0075181E"/>
    <w:rsid w:val="00753E61"/>
    <w:rsid w:val="0075405C"/>
    <w:rsid w:val="00760AA6"/>
    <w:rsid w:val="00764C0C"/>
    <w:rsid w:val="007654FC"/>
    <w:rsid w:val="00771B5C"/>
    <w:rsid w:val="007851B0"/>
    <w:rsid w:val="00785FFA"/>
    <w:rsid w:val="00792FFE"/>
    <w:rsid w:val="00795C15"/>
    <w:rsid w:val="00795FEE"/>
    <w:rsid w:val="007971C7"/>
    <w:rsid w:val="007B1E28"/>
    <w:rsid w:val="007B4205"/>
    <w:rsid w:val="007B6EFD"/>
    <w:rsid w:val="007C028C"/>
    <w:rsid w:val="007C256B"/>
    <w:rsid w:val="007C46F3"/>
    <w:rsid w:val="007D05FF"/>
    <w:rsid w:val="007D1620"/>
    <w:rsid w:val="007D2A5F"/>
    <w:rsid w:val="007E5519"/>
    <w:rsid w:val="007F13D3"/>
    <w:rsid w:val="007F5153"/>
    <w:rsid w:val="007F62A3"/>
    <w:rsid w:val="007F7BE5"/>
    <w:rsid w:val="00812A76"/>
    <w:rsid w:val="00816F8E"/>
    <w:rsid w:val="008234D4"/>
    <w:rsid w:val="00824EE5"/>
    <w:rsid w:val="00833695"/>
    <w:rsid w:val="00833DF1"/>
    <w:rsid w:val="00841465"/>
    <w:rsid w:val="008456B4"/>
    <w:rsid w:val="00855A42"/>
    <w:rsid w:val="00860BC3"/>
    <w:rsid w:val="008653EC"/>
    <w:rsid w:val="00865D9D"/>
    <w:rsid w:val="00882337"/>
    <w:rsid w:val="00883855"/>
    <w:rsid w:val="008839C6"/>
    <w:rsid w:val="00884B16"/>
    <w:rsid w:val="008966B6"/>
    <w:rsid w:val="0089697B"/>
    <w:rsid w:val="008A005F"/>
    <w:rsid w:val="008A274F"/>
    <w:rsid w:val="008A341B"/>
    <w:rsid w:val="008A3F2E"/>
    <w:rsid w:val="008A4861"/>
    <w:rsid w:val="008B08DD"/>
    <w:rsid w:val="008B5E00"/>
    <w:rsid w:val="008C67DF"/>
    <w:rsid w:val="008C7667"/>
    <w:rsid w:val="008C795F"/>
    <w:rsid w:val="008D3619"/>
    <w:rsid w:val="008D3761"/>
    <w:rsid w:val="008D4A36"/>
    <w:rsid w:val="008D7114"/>
    <w:rsid w:val="008E032F"/>
    <w:rsid w:val="008E06B9"/>
    <w:rsid w:val="008E1ECE"/>
    <w:rsid w:val="008E4161"/>
    <w:rsid w:val="008E58C4"/>
    <w:rsid w:val="008F28B8"/>
    <w:rsid w:val="008F356A"/>
    <w:rsid w:val="009011C9"/>
    <w:rsid w:val="00917EB0"/>
    <w:rsid w:val="00925BA8"/>
    <w:rsid w:val="00933BD5"/>
    <w:rsid w:val="00934207"/>
    <w:rsid w:val="00934DDE"/>
    <w:rsid w:val="00935704"/>
    <w:rsid w:val="00942597"/>
    <w:rsid w:val="00942901"/>
    <w:rsid w:val="009516AC"/>
    <w:rsid w:val="00956C4E"/>
    <w:rsid w:val="0096246E"/>
    <w:rsid w:val="00964B99"/>
    <w:rsid w:val="00971C8D"/>
    <w:rsid w:val="009730A7"/>
    <w:rsid w:val="00973226"/>
    <w:rsid w:val="009829A9"/>
    <w:rsid w:val="00982B78"/>
    <w:rsid w:val="00986CAC"/>
    <w:rsid w:val="009900E4"/>
    <w:rsid w:val="00991DFE"/>
    <w:rsid w:val="00993931"/>
    <w:rsid w:val="009A2E47"/>
    <w:rsid w:val="009A3333"/>
    <w:rsid w:val="009A3977"/>
    <w:rsid w:val="009B0A78"/>
    <w:rsid w:val="009B2DFF"/>
    <w:rsid w:val="009B4A7F"/>
    <w:rsid w:val="009B77F5"/>
    <w:rsid w:val="009C2561"/>
    <w:rsid w:val="009C441C"/>
    <w:rsid w:val="009C4B39"/>
    <w:rsid w:val="009C7AAF"/>
    <w:rsid w:val="009D1B9A"/>
    <w:rsid w:val="009D3308"/>
    <w:rsid w:val="009D66B3"/>
    <w:rsid w:val="009D7F00"/>
    <w:rsid w:val="009F22D5"/>
    <w:rsid w:val="009F29FB"/>
    <w:rsid w:val="009F3391"/>
    <w:rsid w:val="00A03807"/>
    <w:rsid w:val="00A047D2"/>
    <w:rsid w:val="00A10165"/>
    <w:rsid w:val="00A21717"/>
    <w:rsid w:val="00A22627"/>
    <w:rsid w:val="00A22E35"/>
    <w:rsid w:val="00A26D02"/>
    <w:rsid w:val="00A302F5"/>
    <w:rsid w:val="00A346C0"/>
    <w:rsid w:val="00A36FB5"/>
    <w:rsid w:val="00A37E84"/>
    <w:rsid w:val="00A53208"/>
    <w:rsid w:val="00A54E4C"/>
    <w:rsid w:val="00A61958"/>
    <w:rsid w:val="00A64BB4"/>
    <w:rsid w:val="00A6602B"/>
    <w:rsid w:val="00A71C8D"/>
    <w:rsid w:val="00A74435"/>
    <w:rsid w:val="00A77CF7"/>
    <w:rsid w:val="00A82C9A"/>
    <w:rsid w:val="00A93129"/>
    <w:rsid w:val="00A9677D"/>
    <w:rsid w:val="00AA1415"/>
    <w:rsid w:val="00AA61EE"/>
    <w:rsid w:val="00AA6C1A"/>
    <w:rsid w:val="00AB4A34"/>
    <w:rsid w:val="00AB6321"/>
    <w:rsid w:val="00AC48A1"/>
    <w:rsid w:val="00AD7DC5"/>
    <w:rsid w:val="00AE2C9F"/>
    <w:rsid w:val="00AE50E4"/>
    <w:rsid w:val="00AF0ADB"/>
    <w:rsid w:val="00AF602B"/>
    <w:rsid w:val="00B05C0B"/>
    <w:rsid w:val="00B154D6"/>
    <w:rsid w:val="00B17EE0"/>
    <w:rsid w:val="00B21865"/>
    <w:rsid w:val="00B220EB"/>
    <w:rsid w:val="00B23F3D"/>
    <w:rsid w:val="00B2511A"/>
    <w:rsid w:val="00B37959"/>
    <w:rsid w:val="00B41754"/>
    <w:rsid w:val="00B43E4B"/>
    <w:rsid w:val="00B4474E"/>
    <w:rsid w:val="00B46287"/>
    <w:rsid w:val="00B47602"/>
    <w:rsid w:val="00B50C3B"/>
    <w:rsid w:val="00B55D35"/>
    <w:rsid w:val="00B562AF"/>
    <w:rsid w:val="00B5694E"/>
    <w:rsid w:val="00B5728B"/>
    <w:rsid w:val="00B57D16"/>
    <w:rsid w:val="00B663F7"/>
    <w:rsid w:val="00B842DF"/>
    <w:rsid w:val="00BA4DBB"/>
    <w:rsid w:val="00BB5443"/>
    <w:rsid w:val="00BB5F2E"/>
    <w:rsid w:val="00BB7AED"/>
    <w:rsid w:val="00BD305C"/>
    <w:rsid w:val="00BE03A0"/>
    <w:rsid w:val="00BE22B0"/>
    <w:rsid w:val="00BE259F"/>
    <w:rsid w:val="00BE582A"/>
    <w:rsid w:val="00BF036E"/>
    <w:rsid w:val="00BF0628"/>
    <w:rsid w:val="00BF0FF2"/>
    <w:rsid w:val="00BF79EF"/>
    <w:rsid w:val="00C0053E"/>
    <w:rsid w:val="00C0139D"/>
    <w:rsid w:val="00C05F3B"/>
    <w:rsid w:val="00C06217"/>
    <w:rsid w:val="00C06FF5"/>
    <w:rsid w:val="00C13B6C"/>
    <w:rsid w:val="00C13FCD"/>
    <w:rsid w:val="00C14774"/>
    <w:rsid w:val="00C1593E"/>
    <w:rsid w:val="00C175E6"/>
    <w:rsid w:val="00C22B20"/>
    <w:rsid w:val="00C23C49"/>
    <w:rsid w:val="00C2562D"/>
    <w:rsid w:val="00C34A56"/>
    <w:rsid w:val="00C35119"/>
    <w:rsid w:val="00C358F4"/>
    <w:rsid w:val="00C40318"/>
    <w:rsid w:val="00C42D4A"/>
    <w:rsid w:val="00C45385"/>
    <w:rsid w:val="00C52DCA"/>
    <w:rsid w:val="00C55A88"/>
    <w:rsid w:val="00C56604"/>
    <w:rsid w:val="00C57642"/>
    <w:rsid w:val="00C61D45"/>
    <w:rsid w:val="00C64A3A"/>
    <w:rsid w:val="00C707FA"/>
    <w:rsid w:val="00C750F0"/>
    <w:rsid w:val="00C7623A"/>
    <w:rsid w:val="00C77C8B"/>
    <w:rsid w:val="00C812DA"/>
    <w:rsid w:val="00C82123"/>
    <w:rsid w:val="00C82482"/>
    <w:rsid w:val="00C824E6"/>
    <w:rsid w:val="00C9054B"/>
    <w:rsid w:val="00C909E2"/>
    <w:rsid w:val="00C94B59"/>
    <w:rsid w:val="00C94F4F"/>
    <w:rsid w:val="00CA0CD7"/>
    <w:rsid w:val="00CA5D94"/>
    <w:rsid w:val="00CA7396"/>
    <w:rsid w:val="00CB4E4D"/>
    <w:rsid w:val="00CB513D"/>
    <w:rsid w:val="00CC179C"/>
    <w:rsid w:val="00CC4BC0"/>
    <w:rsid w:val="00CC50BB"/>
    <w:rsid w:val="00CC6ABD"/>
    <w:rsid w:val="00CC6F95"/>
    <w:rsid w:val="00CC7D05"/>
    <w:rsid w:val="00CD21E8"/>
    <w:rsid w:val="00CD30B0"/>
    <w:rsid w:val="00CD70B8"/>
    <w:rsid w:val="00CE06DA"/>
    <w:rsid w:val="00CE25ED"/>
    <w:rsid w:val="00CF5E04"/>
    <w:rsid w:val="00D026BC"/>
    <w:rsid w:val="00D05807"/>
    <w:rsid w:val="00D05F8D"/>
    <w:rsid w:val="00D0647C"/>
    <w:rsid w:val="00D065F7"/>
    <w:rsid w:val="00D06829"/>
    <w:rsid w:val="00D078F9"/>
    <w:rsid w:val="00D122EE"/>
    <w:rsid w:val="00D14930"/>
    <w:rsid w:val="00D1658B"/>
    <w:rsid w:val="00D21390"/>
    <w:rsid w:val="00D2214F"/>
    <w:rsid w:val="00D22F92"/>
    <w:rsid w:val="00D27393"/>
    <w:rsid w:val="00D30F0A"/>
    <w:rsid w:val="00D31FE4"/>
    <w:rsid w:val="00D36190"/>
    <w:rsid w:val="00D401E8"/>
    <w:rsid w:val="00D44D89"/>
    <w:rsid w:val="00D51ED9"/>
    <w:rsid w:val="00D53F8E"/>
    <w:rsid w:val="00D55487"/>
    <w:rsid w:val="00D62D7E"/>
    <w:rsid w:val="00D73076"/>
    <w:rsid w:val="00D746E1"/>
    <w:rsid w:val="00D75F6E"/>
    <w:rsid w:val="00D84D80"/>
    <w:rsid w:val="00D91154"/>
    <w:rsid w:val="00D929BB"/>
    <w:rsid w:val="00D92EA0"/>
    <w:rsid w:val="00D94CD5"/>
    <w:rsid w:val="00D97A79"/>
    <w:rsid w:val="00DA174E"/>
    <w:rsid w:val="00DA316F"/>
    <w:rsid w:val="00DA4892"/>
    <w:rsid w:val="00DA519B"/>
    <w:rsid w:val="00DA5F42"/>
    <w:rsid w:val="00DB24A5"/>
    <w:rsid w:val="00DB4577"/>
    <w:rsid w:val="00DB575F"/>
    <w:rsid w:val="00DB7470"/>
    <w:rsid w:val="00DC2640"/>
    <w:rsid w:val="00DC6122"/>
    <w:rsid w:val="00DC7280"/>
    <w:rsid w:val="00DD718D"/>
    <w:rsid w:val="00DD7465"/>
    <w:rsid w:val="00DE2534"/>
    <w:rsid w:val="00DE4A92"/>
    <w:rsid w:val="00DF01B4"/>
    <w:rsid w:val="00DF11F5"/>
    <w:rsid w:val="00DF5AA1"/>
    <w:rsid w:val="00E00985"/>
    <w:rsid w:val="00E00BB5"/>
    <w:rsid w:val="00E05AB0"/>
    <w:rsid w:val="00E16AE8"/>
    <w:rsid w:val="00E23214"/>
    <w:rsid w:val="00E26C01"/>
    <w:rsid w:val="00E314A9"/>
    <w:rsid w:val="00E3445F"/>
    <w:rsid w:val="00E3503E"/>
    <w:rsid w:val="00E365B0"/>
    <w:rsid w:val="00E43B68"/>
    <w:rsid w:val="00E44FCC"/>
    <w:rsid w:val="00E453A8"/>
    <w:rsid w:val="00E5318E"/>
    <w:rsid w:val="00E56A17"/>
    <w:rsid w:val="00E57D3D"/>
    <w:rsid w:val="00E61FAE"/>
    <w:rsid w:val="00E66402"/>
    <w:rsid w:val="00E72AA7"/>
    <w:rsid w:val="00E74FB3"/>
    <w:rsid w:val="00E9088E"/>
    <w:rsid w:val="00E92FBF"/>
    <w:rsid w:val="00EA505C"/>
    <w:rsid w:val="00EA52C6"/>
    <w:rsid w:val="00EA5F17"/>
    <w:rsid w:val="00EB32A0"/>
    <w:rsid w:val="00EB4C0B"/>
    <w:rsid w:val="00EB6825"/>
    <w:rsid w:val="00EC4599"/>
    <w:rsid w:val="00ED0DC3"/>
    <w:rsid w:val="00ED3323"/>
    <w:rsid w:val="00ED4C18"/>
    <w:rsid w:val="00ED58A4"/>
    <w:rsid w:val="00ED5FE2"/>
    <w:rsid w:val="00EE3C1E"/>
    <w:rsid w:val="00EF15FC"/>
    <w:rsid w:val="00EF2B84"/>
    <w:rsid w:val="00EF6C49"/>
    <w:rsid w:val="00F0190E"/>
    <w:rsid w:val="00F041F3"/>
    <w:rsid w:val="00F049C3"/>
    <w:rsid w:val="00F118F5"/>
    <w:rsid w:val="00F13491"/>
    <w:rsid w:val="00F1565C"/>
    <w:rsid w:val="00F17994"/>
    <w:rsid w:val="00F230E8"/>
    <w:rsid w:val="00F3431D"/>
    <w:rsid w:val="00F352DF"/>
    <w:rsid w:val="00F36EBA"/>
    <w:rsid w:val="00F4439B"/>
    <w:rsid w:val="00F446E0"/>
    <w:rsid w:val="00F46FB8"/>
    <w:rsid w:val="00F60734"/>
    <w:rsid w:val="00F665C7"/>
    <w:rsid w:val="00F66CD8"/>
    <w:rsid w:val="00F706DA"/>
    <w:rsid w:val="00F721B9"/>
    <w:rsid w:val="00F750E3"/>
    <w:rsid w:val="00F75490"/>
    <w:rsid w:val="00F77599"/>
    <w:rsid w:val="00F82151"/>
    <w:rsid w:val="00F85A57"/>
    <w:rsid w:val="00F862AE"/>
    <w:rsid w:val="00F91327"/>
    <w:rsid w:val="00F93410"/>
    <w:rsid w:val="00F94787"/>
    <w:rsid w:val="00FA24FD"/>
    <w:rsid w:val="00FA60EC"/>
    <w:rsid w:val="00FA729D"/>
    <w:rsid w:val="00FB11F0"/>
    <w:rsid w:val="00FC0CB5"/>
    <w:rsid w:val="00FC3FD8"/>
    <w:rsid w:val="00FD22D5"/>
    <w:rsid w:val="00FD57A3"/>
    <w:rsid w:val="00FD6722"/>
    <w:rsid w:val="00FE1B9A"/>
    <w:rsid w:val="00FE3D2D"/>
    <w:rsid w:val="00FE42AD"/>
    <w:rsid w:val="00FE4C27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B260-2092-407D-A713-36B5DE4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C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f-lk-daten-9\Home$\gottfried.labuhn\Downloads\Antrag_Fuehrungszeugnis_Bestaetigung_ehrenamtliche_Taetigke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A0D801519D4CF98977A9D02B4F3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DE093-1607-472E-94D8-0B5206832E2E}"/>
      </w:docPartPr>
      <w:docPartBody>
        <w:p w:rsidR="00000000" w:rsidRDefault="000602B9">
          <w:pPr>
            <w:pStyle w:val="88A0D801519D4CF98977A9D02B4F304F"/>
          </w:pPr>
          <w:r w:rsidRPr="009C20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88E4DB80B44615BAF422655AFDF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AE6DF-5BAE-44FC-8807-89926F1D6473}"/>
      </w:docPartPr>
      <w:docPartBody>
        <w:p w:rsidR="00000000" w:rsidRDefault="000602B9">
          <w:pPr>
            <w:pStyle w:val="8388E4DB80B44615BAF422655AFDF8C9"/>
          </w:pPr>
          <w:r w:rsidRPr="009C20F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B9"/>
    <w:rsid w:val="0006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8A0D801519D4CF98977A9D02B4F304F">
    <w:name w:val="88A0D801519D4CF98977A9D02B4F304F"/>
  </w:style>
  <w:style w:type="paragraph" w:customStyle="1" w:styleId="8388E4DB80B44615BAF422655AFDF8C9">
    <w:name w:val="8388E4DB80B44615BAF422655AFDF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Antrag_Fuehrungszeugnis_Bestaetigung_ehrenamtliche_Taetigkeit.dotx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Labuhn</dc:creator>
  <cp:keywords/>
  <dc:description/>
  <cp:lastModifiedBy>Gottfried Labuhn</cp:lastModifiedBy>
  <cp:revision>1</cp:revision>
  <dcterms:created xsi:type="dcterms:W3CDTF">2024-06-11T11:06:00Z</dcterms:created>
  <dcterms:modified xsi:type="dcterms:W3CDTF">2024-06-11T11:07:00Z</dcterms:modified>
</cp:coreProperties>
</file>